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41"/>
        <w:tblW w:w="102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55"/>
      </w:tblGrid>
      <w:tr w:rsidR="00A22874" w:rsidRPr="0069582B" w14:paraId="3E0B0B27" w14:textId="77777777" w:rsidTr="00907FBD">
        <w:trPr>
          <w:trHeight w:val="476"/>
        </w:trPr>
        <w:tc>
          <w:tcPr>
            <w:tcW w:w="10255" w:type="dxa"/>
            <w:shd w:val="clear" w:color="auto" w:fill="EDEDED" w:themeFill="accent3" w:themeFillTint="33"/>
            <w:vAlign w:val="center"/>
          </w:tcPr>
          <w:p w14:paraId="70E21899" w14:textId="77777777" w:rsidR="00A22874" w:rsidRDefault="00A22874" w:rsidP="00907FBD">
            <w:pPr>
              <w:jc w:val="center"/>
              <w:rPr>
                <w:rFonts w:asciiTheme="minorHAnsi" w:eastAsia="DFKai-SB" w:hAnsiTheme="minorHAnsi" w:cstheme="majorHAnsi"/>
              </w:rPr>
            </w:pPr>
            <w:proofErr w:type="spellStart"/>
            <w:r w:rsidRPr="0086759A">
              <w:rPr>
                <w:rFonts w:asciiTheme="minorHAnsi" w:eastAsia="DFKai-SB" w:hAnsiTheme="minorHAnsi" w:cstheme="majorHAnsi"/>
              </w:rPr>
              <w:t>Authorisation</w:t>
            </w:r>
            <w:proofErr w:type="spellEnd"/>
            <w:r w:rsidRPr="0086759A">
              <w:rPr>
                <w:rFonts w:asciiTheme="minorHAnsi" w:eastAsia="DFKai-SB" w:hAnsiTheme="minorHAnsi" w:cstheme="majorHAnsi"/>
              </w:rPr>
              <w:t xml:space="preserve"> Letter for Lifelong Learning </w:t>
            </w:r>
            <w:proofErr w:type="spellStart"/>
            <w:r w:rsidRPr="0086759A">
              <w:rPr>
                <w:rFonts w:asciiTheme="minorHAnsi" w:eastAsia="DFKai-SB" w:hAnsiTheme="minorHAnsi" w:cstheme="majorHAnsi"/>
              </w:rPr>
              <w:t>Programme</w:t>
            </w:r>
            <w:proofErr w:type="spellEnd"/>
            <w:r w:rsidRPr="0086759A">
              <w:rPr>
                <w:rFonts w:asciiTheme="minorHAnsi" w:eastAsia="DFKai-SB" w:hAnsiTheme="minorHAnsi" w:cstheme="majorHAnsi"/>
              </w:rPr>
              <w:t xml:space="preserve"> Certificate Collection</w:t>
            </w:r>
          </w:p>
          <w:p w14:paraId="2CD68DCF" w14:textId="77777777" w:rsidR="00A22874" w:rsidRPr="0069582B" w:rsidRDefault="00A22874" w:rsidP="00907FBD">
            <w:pPr>
              <w:jc w:val="center"/>
              <w:rPr>
                <w:rFonts w:asciiTheme="minorHAnsi" w:eastAsia="DFKai-SB" w:hAnsiTheme="minorHAnsi" w:cstheme="majorHAnsi"/>
              </w:rPr>
            </w:pPr>
            <w:r w:rsidRPr="004B6056">
              <w:rPr>
                <w:rFonts w:asciiTheme="minorHAnsi" w:eastAsia="DFKai-SB" w:hAnsiTheme="minorHAnsi" w:cstheme="majorHAnsi"/>
                <w:sz w:val="28"/>
                <w:lang w:eastAsia="zh-HK"/>
              </w:rPr>
              <w:t>領取</w:t>
            </w:r>
            <w:r w:rsidRPr="004B6056">
              <w:rPr>
                <w:rFonts w:asciiTheme="minorHAnsi" w:eastAsia="DFKai-SB" w:hAnsiTheme="minorHAnsi" w:cstheme="majorHAnsi" w:hint="eastAsia"/>
                <w:sz w:val="28"/>
                <w:lang w:eastAsia="zh-HK"/>
              </w:rPr>
              <w:t>持續進修課程</w:t>
            </w:r>
            <w:r w:rsidRPr="004B6056">
              <w:rPr>
                <w:rFonts w:asciiTheme="minorHAnsi" w:eastAsia="DFKai-SB" w:hAnsiTheme="minorHAnsi" w:cstheme="majorHAnsi"/>
                <w:sz w:val="28"/>
                <w:lang w:eastAsia="zh-HK"/>
              </w:rPr>
              <w:t>證書授權書</w:t>
            </w:r>
          </w:p>
        </w:tc>
      </w:tr>
      <w:tr w:rsidR="00A22874" w:rsidRPr="0069582B" w14:paraId="403E4165" w14:textId="77777777" w:rsidTr="00907FBD">
        <w:trPr>
          <w:trHeight w:val="476"/>
        </w:trPr>
        <w:tc>
          <w:tcPr>
            <w:tcW w:w="10255" w:type="dxa"/>
            <w:shd w:val="clear" w:color="auto" w:fill="FFFFFF" w:themeFill="background1"/>
            <w:vAlign w:val="center"/>
          </w:tcPr>
          <w:p w14:paraId="48B79F8C" w14:textId="77777777" w:rsidR="00A22874" w:rsidRDefault="00A22874" w:rsidP="00907FBD">
            <w:pP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 xml:space="preserve">Required Documents: </w:t>
            </w:r>
            <w:r w:rsidRPr="0069582B"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>Valid Macau Identity Card</w:t>
            </w:r>
            <w:r w:rsidR="00E0276C"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 xml:space="preserve"> or Passport Cop</w:t>
            </w:r>
            <w: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 xml:space="preserve">ies of </w:t>
            </w:r>
            <w:r w:rsidRPr="004B6056">
              <w:rPr>
                <w:rFonts w:asciiTheme="minorHAnsi" w:eastAsia="DFKai-SB" w:hAnsiTheme="minorHAnsi" w:cstheme="majorHAnsi"/>
                <w:b/>
                <w:sz w:val="22"/>
                <w:szCs w:val="22"/>
                <w:u w:val="single"/>
                <w:lang w:eastAsia="zh-HK"/>
              </w:rPr>
              <w:t>both</w:t>
            </w:r>
            <w:r w:rsidRPr="0069582B"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 xml:space="preserve"> the participant and the authorized representative</w:t>
            </w:r>
            <w: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t xml:space="preserve">. </w:t>
            </w:r>
          </w:p>
          <w:p w14:paraId="4770A988" w14:textId="77777777" w:rsidR="005B0A53" w:rsidRDefault="00A22874" w:rsidP="00907FBD">
            <w:pP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cstheme="majorHAnsi" w:hint="eastAsia"/>
                <w:sz w:val="22"/>
                <w:szCs w:val="22"/>
                <w:lang w:eastAsia="zh-HK"/>
              </w:rPr>
              <w:t>所需文件：</w:t>
            </w:r>
            <w:r>
              <w:t xml:space="preserve"> </w:t>
            </w:r>
            <w:r w:rsidRPr="007F3410">
              <w:rPr>
                <w:rFonts w:asciiTheme="minorHAnsi" w:eastAsia="DFKai-SB" w:hAnsiTheme="minorHAnsi" w:cstheme="majorHAnsi" w:hint="eastAsia"/>
                <w:b/>
                <w:sz w:val="22"/>
                <w:szCs w:val="22"/>
                <w:u w:val="single"/>
                <w:lang w:eastAsia="zh-HK"/>
              </w:rPr>
              <w:t>參與者</w:t>
            </w:r>
            <w:r>
              <w:rPr>
                <w:rFonts w:asciiTheme="minorHAnsi" w:eastAsia="DFKai-SB" w:hAnsiTheme="minorHAnsi" w:cstheme="majorHAnsi" w:hint="eastAsia"/>
                <w:sz w:val="22"/>
                <w:szCs w:val="22"/>
                <w:lang w:eastAsia="zh-HK"/>
              </w:rPr>
              <w:t>與</w:t>
            </w:r>
            <w:r w:rsidRPr="007F3410">
              <w:rPr>
                <w:rFonts w:asciiTheme="minorHAnsi" w:eastAsia="DFKai-SB" w:hAnsiTheme="minorHAnsi" w:cstheme="majorHAnsi" w:hint="eastAsia"/>
                <w:b/>
                <w:sz w:val="22"/>
                <w:szCs w:val="22"/>
                <w:u w:val="single"/>
                <w:lang w:eastAsia="zh-HK"/>
              </w:rPr>
              <w:t>代領取者</w:t>
            </w:r>
            <w:r w:rsidR="00511911">
              <w:rPr>
                <w:rFonts w:asciiTheme="minorHAnsi" w:eastAsia="DFKai-SB" w:hAnsiTheme="minorHAnsi" w:cstheme="majorHAnsi" w:hint="eastAsia"/>
                <w:sz w:val="22"/>
                <w:szCs w:val="22"/>
                <w:lang w:eastAsia="zh-HK"/>
              </w:rPr>
              <w:t>之澳門身份證或護照</w:t>
            </w:r>
            <w:r>
              <w:rPr>
                <w:rFonts w:asciiTheme="minorHAnsi" w:eastAsia="DFKai-SB" w:hAnsiTheme="minorHAnsi" w:cstheme="majorHAnsi" w:hint="eastAsia"/>
                <w:sz w:val="22"/>
                <w:szCs w:val="22"/>
                <w:lang w:eastAsia="zh-HK"/>
              </w:rPr>
              <w:t>複印本</w:t>
            </w:r>
          </w:p>
          <w:p w14:paraId="4824A0EB" w14:textId="77777777" w:rsidR="00A22874" w:rsidRPr="0069582B" w:rsidRDefault="005B0A53" w:rsidP="00907FBD">
            <w:pP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</w:pPr>
            <w:r>
              <w:rPr>
                <w:rFonts w:asciiTheme="minorHAnsi" w:eastAsia="DFKai-SB" w:hAnsiTheme="minorHAnsi" w:cstheme="majorHAnsi"/>
                <w:sz w:val="22"/>
                <w:szCs w:val="22"/>
                <w:lang w:eastAsia="zh-HK"/>
              </w:rPr>
              <w:br/>
            </w:r>
            <w:r w:rsidRPr="005B0A53">
              <w:rPr>
                <w:rFonts w:asciiTheme="minorHAnsi" w:eastAsia="DFKai-SB" w:hAnsiTheme="minorHAnsi" w:cstheme="majorHAnsi"/>
                <w:sz w:val="20"/>
                <w:szCs w:val="22"/>
                <w:lang w:eastAsia="zh-HK"/>
              </w:rPr>
              <w:t xml:space="preserve">** Use of English </w:t>
            </w:r>
            <w:r w:rsidR="00C15036">
              <w:rPr>
                <w:rFonts w:asciiTheme="minorHAnsi" w:eastAsia="DFKai-SB" w:hAnsiTheme="minorHAnsi" w:cstheme="majorHAnsi"/>
                <w:b/>
                <w:sz w:val="20"/>
                <w:szCs w:val="22"/>
                <w:u w:val="single"/>
                <w:lang w:eastAsia="zh-HK"/>
              </w:rPr>
              <w:t>or</w:t>
            </w:r>
            <w:r w:rsidRPr="005B0A53">
              <w:rPr>
                <w:rFonts w:asciiTheme="minorHAnsi" w:eastAsia="DFKai-SB" w:hAnsiTheme="minorHAnsi" w:cstheme="majorHAnsi"/>
                <w:sz w:val="20"/>
                <w:szCs w:val="22"/>
                <w:lang w:eastAsia="zh-HK"/>
              </w:rPr>
              <w:t xml:space="preserve"> Chinese in completing the application form </w:t>
            </w:r>
            <w:r w:rsidRPr="005B0A53">
              <w:rPr>
                <w:rFonts w:asciiTheme="minorHAnsi" w:eastAsia="DFKai-SB" w:hAnsiTheme="minorHAnsi" w:cstheme="majorHAnsi" w:hint="eastAsia"/>
                <w:sz w:val="20"/>
                <w:szCs w:val="22"/>
                <w:lang w:eastAsia="zh-HK"/>
              </w:rPr>
              <w:t>以英文</w:t>
            </w:r>
            <w:r w:rsidRPr="005B0A53">
              <w:rPr>
                <w:rFonts w:asciiTheme="minorHAnsi" w:eastAsia="DFKai-SB" w:hAnsiTheme="minorHAnsi" w:cstheme="majorHAnsi" w:hint="eastAsia"/>
                <w:b/>
                <w:sz w:val="20"/>
                <w:szCs w:val="22"/>
                <w:u w:val="single"/>
                <w:lang w:eastAsia="zh-HK"/>
              </w:rPr>
              <w:t>或</w:t>
            </w:r>
            <w:r w:rsidRPr="005B0A53">
              <w:rPr>
                <w:rFonts w:asciiTheme="minorHAnsi" w:eastAsia="DFKai-SB" w:hAnsiTheme="minorHAnsi" w:cstheme="majorHAnsi" w:hint="eastAsia"/>
                <w:sz w:val="20"/>
                <w:szCs w:val="22"/>
                <w:lang w:eastAsia="zh-HK"/>
              </w:rPr>
              <w:t>中文填寫申請表格</w:t>
            </w:r>
            <w:r w:rsidRPr="005B0A53">
              <w:rPr>
                <w:rFonts w:asciiTheme="minorHAnsi" w:eastAsia="DFKai-SB" w:hAnsiTheme="minorHAnsi" w:cstheme="majorHAnsi" w:hint="eastAsia"/>
                <w:sz w:val="20"/>
                <w:szCs w:val="22"/>
                <w:lang w:eastAsia="zh-HK"/>
              </w:rPr>
              <w:t xml:space="preserve"> **</w:t>
            </w:r>
          </w:p>
        </w:tc>
      </w:tr>
    </w:tbl>
    <w:p w14:paraId="2F5F9A5B" w14:textId="77777777" w:rsidR="00A22874" w:rsidRDefault="00A22874" w:rsidP="00A22874">
      <w:pPr>
        <w:rPr>
          <w:rFonts w:asciiTheme="minorHAnsi" w:eastAsia="DFKai-SB" w:hAnsiTheme="minorHAnsi"/>
        </w:rPr>
      </w:pP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705"/>
        <w:gridCol w:w="630"/>
        <w:gridCol w:w="802"/>
        <w:gridCol w:w="98"/>
        <w:gridCol w:w="1715"/>
        <w:gridCol w:w="720"/>
        <w:gridCol w:w="630"/>
        <w:gridCol w:w="2805"/>
      </w:tblGrid>
      <w:tr w:rsidR="003E3C44" w14:paraId="420FB6CB" w14:textId="77777777" w:rsidTr="00DA058C">
        <w:trPr>
          <w:trHeight w:val="448"/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66A9" w14:textId="77777777" w:rsidR="003E3C44" w:rsidRPr="003E3C44" w:rsidRDefault="003E3C44" w:rsidP="00A22874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3E3C44">
              <w:rPr>
                <w:rFonts w:asciiTheme="minorHAnsi" w:eastAsia="DFKai-SB" w:hAnsiTheme="minorHAnsi" w:hint="eastAsia"/>
                <w:sz w:val="22"/>
                <w:szCs w:val="22"/>
              </w:rPr>
              <w:t>I</w:t>
            </w:r>
            <w:r w:rsidRPr="003E3C44">
              <w:rPr>
                <w:rFonts w:asciiTheme="minorHAnsi" w:eastAsia="DFKai-SB" w:hAnsiTheme="minorHAnsi"/>
                <w:sz w:val="22"/>
                <w:szCs w:val="22"/>
              </w:rPr>
              <w:t xml:space="preserve"> (Name of participate)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0DBC0D75" w14:textId="77777777" w:rsidR="003E3C44" w:rsidRPr="003E3C44" w:rsidRDefault="003E3C44" w:rsidP="00633FAB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ED7E" w14:textId="77777777" w:rsidR="003E3C44" w:rsidRPr="003E3C44" w:rsidRDefault="003E3C44" w:rsidP="00A22874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3E3C44">
              <w:rPr>
                <w:rFonts w:ascii="Calibri" w:eastAsia="DFKai-SB" w:hAnsi="Calibri"/>
                <w:sz w:val="22"/>
                <w:szCs w:val="22"/>
              </w:rPr>
              <w:t>Macau Identify Card / Passport No.</w:t>
            </w:r>
          </w:p>
        </w:tc>
      </w:tr>
      <w:tr w:rsidR="003E3C44" w14:paraId="7ACBD269" w14:textId="77777777" w:rsidTr="009571FD">
        <w:trPr>
          <w:trHeight w:val="448"/>
          <w:jc w:val="center"/>
        </w:trPr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6FE4502E" w14:textId="77777777" w:rsidR="003E3C44" w:rsidRPr="003E3C44" w:rsidRDefault="003E3C44" w:rsidP="00A22874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DBAA" w14:textId="77777777" w:rsidR="003E3C44" w:rsidRPr="003E3C44" w:rsidRDefault="003E3C44" w:rsidP="00A22874">
            <w:pPr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  </w:t>
            </w:r>
            <w:r w:rsidRPr="003E3C44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h</w:t>
            </w:r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ereby </w:t>
            </w:r>
            <w:proofErr w:type="spellStart"/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authorise</w:t>
            </w:r>
            <w:proofErr w:type="spellEnd"/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(Name of </w:t>
            </w:r>
            <w:proofErr w:type="spellStart"/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authorised</w:t>
            </w:r>
            <w:proofErr w:type="spellEnd"/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 represent</w:t>
            </w:r>
            <w:r w:rsidR="007B19C6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at</w:t>
            </w:r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ive</w:t>
            </w:r>
            <w:r w:rsidRPr="003E3C44">
              <w:rPr>
                <w:rFonts w:asciiTheme="minorHAnsi" w:eastAsia="DFKai-SB" w:hAnsiTheme="minorHAnsi"/>
                <w:sz w:val="22"/>
                <w:szCs w:val="22"/>
              </w:rPr>
              <w:t>)</w:t>
            </w:r>
          </w:p>
        </w:tc>
      </w:tr>
      <w:tr w:rsidR="00921820" w14:paraId="2CED449C" w14:textId="77777777" w:rsidTr="00DA058C">
        <w:trPr>
          <w:trHeight w:val="448"/>
          <w:jc w:val="center"/>
        </w:trPr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7853F52F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213C5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3E3C44">
              <w:rPr>
                <w:rFonts w:ascii="Calibri" w:eastAsia="DFKai-SB" w:hAnsi="Calibri"/>
                <w:sz w:val="22"/>
                <w:szCs w:val="22"/>
              </w:rPr>
              <w:t>Macau Identify Card / Passport No.</w:t>
            </w:r>
          </w:p>
        </w:tc>
      </w:tr>
      <w:tr w:rsidR="00921820" w14:paraId="2E6156C4" w14:textId="77777777" w:rsidTr="00633FAB">
        <w:trPr>
          <w:trHeight w:val="448"/>
          <w:jc w:val="center"/>
        </w:trPr>
        <w:tc>
          <w:tcPr>
            <w:tcW w:w="3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256DD88F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9AF29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3E3C44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 xml:space="preserve">to collect my certificate/diploma of:  </w:t>
            </w:r>
          </w:p>
        </w:tc>
      </w:tr>
      <w:tr w:rsidR="00921820" w14:paraId="45BBDCFE" w14:textId="77777777" w:rsidTr="00921820">
        <w:trPr>
          <w:trHeight w:val="448"/>
          <w:jc w:val="center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70C0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5489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</w:tr>
      <w:tr w:rsidR="00921820" w14:paraId="12869055" w14:textId="77777777" w:rsidTr="00633FAB">
        <w:trPr>
          <w:gridAfter w:val="1"/>
          <w:wAfter w:w="2805" w:type="dxa"/>
          <w:trHeight w:val="461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D237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3E3C44">
              <w:rPr>
                <w:rFonts w:asciiTheme="minorHAnsi" w:eastAsia="DFKai-SB" w:hAnsiTheme="minorHAnsi"/>
                <w:sz w:val="22"/>
                <w:szCs w:val="22"/>
              </w:rPr>
              <w:t xml:space="preserve">Course </w:t>
            </w:r>
            <w:r>
              <w:rPr>
                <w:rFonts w:asciiTheme="minorHAnsi" w:eastAsia="DFKai-SB" w:hAnsiTheme="minorHAnsi"/>
                <w:sz w:val="22"/>
                <w:szCs w:val="22"/>
              </w:rPr>
              <w:t>N</w:t>
            </w:r>
            <w:r>
              <w:rPr>
                <w:rFonts w:asciiTheme="minorHAnsi" w:eastAsia="DFKai-SB" w:hAnsiTheme="minorHAnsi" w:hint="eastAsia"/>
                <w:sz w:val="22"/>
                <w:szCs w:val="22"/>
              </w:rPr>
              <w:t>a</w:t>
            </w:r>
            <w:r>
              <w:rPr>
                <w:rFonts w:asciiTheme="minorHAnsi" w:eastAsia="DFKai-SB" w:hAnsiTheme="minorHAnsi"/>
                <w:sz w:val="22"/>
                <w:szCs w:val="22"/>
              </w:rPr>
              <w:t>me</w:t>
            </w:r>
            <w:r w:rsidRPr="003E3C44">
              <w:rPr>
                <w:rFonts w:asciiTheme="minorHAnsi" w:eastAsia="DFKai-SB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20A26EEF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  <w:tr w:rsidR="00921820" w14:paraId="7574E2B7" w14:textId="77777777" w:rsidTr="00633FAB">
        <w:trPr>
          <w:gridAfter w:val="1"/>
          <w:wAfter w:w="2805" w:type="dxa"/>
          <w:trHeight w:val="448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BC79F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  <w:r w:rsidRPr="003E3C44">
              <w:rPr>
                <w:rFonts w:asciiTheme="minorHAnsi" w:eastAsia="DFKai-SB" w:hAnsiTheme="minorHAnsi"/>
                <w:sz w:val="22"/>
                <w:szCs w:val="22"/>
              </w:rPr>
              <w:t xml:space="preserve">Course Code: </w:t>
            </w: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8F8F8"/>
            <w:vAlign w:val="center"/>
          </w:tcPr>
          <w:p w14:paraId="0F060830" w14:textId="77777777" w:rsidR="00921820" w:rsidRPr="003E3C44" w:rsidRDefault="00921820" w:rsidP="00921820">
            <w:pPr>
              <w:rPr>
                <w:rFonts w:asciiTheme="minorHAnsi" w:eastAsia="DFKai-SB" w:hAnsiTheme="minorHAnsi"/>
                <w:sz w:val="22"/>
                <w:szCs w:val="22"/>
              </w:rPr>
            </w:pPr>
          </w:p>
        </w:tc>
      </w:tr>
    </w:tbl>
    <w:p w14:paraId="202A790C" w14:textId="77777777" w:rsidR="003E3C44" w:rsidRDefault="003E3C44" w:rsidP="00A22874">
      <w:pPr>
        <w:rPr>
          <w:rFonts w:asciiTheme="minorHAnsi" w:eastAsia="DFKai-SB" w:hAnsiTheme="minorHAnsi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22874" w14:paraId="7E2C170B" w14:textId="77777777" w:rsidTr="00CD547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87290DC" w14:textId="77777777" w:rsidR="00A22874" w:rsidRPr="008F2350" w:rsidRDefault="008435FB" w:rsidP="00907FBD">
            <w:pPr>
              <w:spacing w:line="480" w:lineRule="auto"/>
              <w:jc w:val="both"/>
              <w:rPr>
                <w:rFonts w:asciiTheme="minorHAnsi" w:eastAsia="DFKai-SB" w:hAnsiTheme="minorHAnsi"/>
                <w:sz w:val="22"/>
              </w:rPr>
            </w:pPr>
            <w:r>
              <w:rPr>
                <w:rFonts w:asciiTheme="minorHAnsi" w:eastAsia="DFKai-SB" w:hAnsiTheme="minorHAnsi"/>
                <w:lang w:eastAsia="zh-HK"/>
              </w:rPr>
              <w:pict w14:anchorId="6BD4D91B">
                <v:rect id="_x0000_i1025" style="width:442.25pt;height:1.5pt" o:hralign="center" o:hrstd="t" o:hrnoshade="t" o:hr="t" fillcolor="black [3213]" stroked="f"/>
              </w:pict>
            </w:r>
          </w:p>
        </w:tc>
      </w:tr>
      <w:tr w:rsidR="00CD5472" w14:paraId="5E733BCA" w14:textId="77777777" w:rsidTr="00CD5472">
        <w:tblPrEx>
          <w:jc w:val="center"/>
        </w:tblPrEx>
        <w:trPr>
          <w:trHeight w:val="448"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9105" w:type="dxa"/>
              <w:jc w:val="center"/>
              <w:tblLook w:val="04A0" w:firstRow="1" w:lastRow="0" w:firstColumn="1" w:lastColumn="0" w:noHBand="0" w:noVBand="1"/>
            </w:tblPr>
            <w:tblGrid>
              <w:gridCol w:w="1417"/>
              <w:gridCol w:w="720"/>
              <w:gridCol w:w="198"/>
              <w:gridCol w:w="162"/>
              <w:gridCol w:w="2340"/>
              <w:gridCol w:w="90"/>
              <w:gridCol w:w="653"/>
              <w:gridCol w:w="720"/>
              <w:gridCol w:w="1147"/>
              <w:gridCol w:w="1658"/>
            </w:tblGrid>
            <w:tr w:rsidR="00505B92" w14:paraId="00424FE5" w14:textId="77777777" w:rsidTr="00633FAB">
              <w:trPr>
                <w:trHeight w:val="448"/>
                <w:jc w:val="center"/>
              </w:trPr>
              <w:tc>
                <w:tcPr>
                  <w:tcW w:w="2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7CFA00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本人（申請人姓名）</w:t>
                  </w:r>
                </w:p>
              </w:tc>
              <w:tc>
                <w:tcPr>
                  <w:tcW w:w="32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618FDFB0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854F5B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持身份證／護照編號</w:t>
                  </w:r>
                </w:p>
              </w:tc>
            </w:tr>
            <w:tr w:rsidR="00CD5472" w14:paraId="07D1B93B" w14:textId="77777777" w:rsidTr="00CE565B">
              <w:trPr>
                <w:trHeight w:val="448"/>
                <w:jc w:val="center"/>
              </w:trPr>
              <w:tc>
                <w:tcPr>
                  <w:tcW w:w="2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0AFFC502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3595C7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DFKai-SB" w:hAnsiTheme="minorHAnsi"/>
                      <w:sz w:val="22"/>
                      <w:szCs w:val="22"/>
                      <w:lang w:eastAsia="zh-HK"/>
                    </w:rPr>
                    <w:t xml:space="preserve">   </w:t>
                  </w: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現授權（代領取</w:t>
                  </w:r>
                  <w:r w:rsidR="009571FD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人</w:t>
                  </w: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姓名）</w:t>
                  </w:r>
                </w:p>
              </w:tc>
              <w:tc>
                <w:tcPr>
                  <w:tcW w:w="41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4FBFB00D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</w:tr>
            <w:tr w:rsidR="00505B92" w14:paraId="486B10AA" w14:textId="77777777" w:rsidTr="00656022">
              <w:trPr>
                <w:trHeight w:val="448"/>
                <w:jc w:val="center"/>
              </w:trPr>
              <w:tc>
                <w:tcPr>
                  <w:tcW w:w="24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BBC7C8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持身份證／護照編號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25EBF1BD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5AE55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CD5472">
                    <w:rPr>
                      <w:rFonts w:asciiTheme="minorHAnsi" w:eastAsia="DFKai-SB" w:hAnsiTheme="minorHAnsi" w:hint="eastAsia"/>
                      <w:sz w:val="22"/>
                      <w:szCs w:val="22"/>
                      <w:lang w:eastAsia="zh-HK"/>
                    </w:rPr>
                    <w:t>代領取本人之證書：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1DE871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</w:tr>
            <w:tr w:rsidR="00505B92" w14:paraId="0EA74AE8" w14:textId="77777777" w:rsidTr="00656022">
              <w:trPr>
                <w:trHeight w:val="448"/>
                <w:jc w:val="center"/>
              </w:trPr>
              <w:tc>
                <w:tcPr>
                  <w:tcW w:w="24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6B2CE3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A5E639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7DBF71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264EBC" w14:textId="77777777" w:rsidR="00505B92" w:rsidRPr="003E3C44" w:rsidRDefault="00505B9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CD5472" w14:paraId="7DB651A5" w14:textId="77777777" w:rsidTr="00633FAB">
              <w:trPr>
                <w:gridAfter w:val="2"/>
                <w:wAfter w:w="2805" w:type="dxa"/>
                <w:trHeight w:val="461"/>
                <w:jc w:val="center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F15A22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課程名稱</w:t>
                  </w:r>
                  <w:r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：</w:t>
                  </w:r>
                  <w:r w:rsidRPr="003E3C44">
                    <w:rPr>
                      <w:rFonts w:asciiTheme="minorHAnsi" w:eastAsia="DFKai-SB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8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401B9881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</w:tr>
            <w:tr w:rsidR="00CD5472" w14:paraId="4294B402" w14:textId="77777777" w:rsidTr="00633FAB">
              <w:trPr>
                <w:gridAfter w:val="2"/>
                <w:wAfter w:w="2805" w:type="dxa"/>
                <w:trHeight w:val="448"/>
                <w:jc w:val="center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671D67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  <w:r w:rsidRPr="005B0A53"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課程編號</w:t>
                  </w:r>
                  <w:r>
                    <w:rPr>
                      <w:rFonts w:asciiTheme="minorHAnsi" w:eastAsia="DFKai-SB" w:hAnsiTheme="minorHAnsi" w:hint="eastAsia"/>
                      <w:sz w:val="22"/>
                      <w:lang w:eastAsia="zh-HK"/>
                    </w:rPr>
                    <w:t>：</w:t>
                  </w:r>
                  <w:r w:rsidRPr="003E3C44">
                    <w:rPr>
                      <w:rFonts w:asciiTheme="minorHAnsi" w:eastAsia="DFKai-SB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8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8F8F8"/>
                  <w:vAlign w:val="center"/>
                </w:tcPr>
                <w:p w14:paraId="4CDFD900" w14:textId="77777777" w:rsidR="00CD5472" w:rsidRPr="003E3C44" w:rsidRDefault="00CD5472" w:rsidP="00CD5472">
                  <w:pPr>
                    <w:rPr>
                      <w:rFonts w:asciiTheme="minorHAnsi" w:eastAsia="DFKai-SB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5DCA96DA" w14:textId="77777777" w:rsidR="00CD5472" w:rsidRDefault="00CD5472" w:rsidP="00CD5472">
            <w:pPr>
              <w:rPr>
                <w:rFonts w:asciiTheme="minorHAnsi" w:eastAsia="DFKai-SB" w:hAnsiTheme="minorHAnsi"/>
              </w:rPr>
            </w:pPr>
          </w:p>
          <w:p w14:paraId="400A1923" w14:textId="77777777" w:rsidR="00CD5472" w:rsidRPr="003E3C44" w:rsidRDefault="008435FB" w:rsidP="00A41E1B">
            <w:pPr>
              <w:rPr>
                <w:rFonts w:asciiTheme="minorHAnsi" w:eastAsia="DFKai-SB" w:hAnsiTheme="minorHAnsi"/>
                <w:sz w:val="22"/>
                <w:szCs w:val="22"/>
              </w:rPr>
            </w:pPr>
            <w:r>
              <w:rPr>
                <w:rFonts w:asciiTheme="minorHAnsi" w:eastAsia="DFKai-SB" w:hAnsiTheme="minorHAnsi"/>
                <w:lang w:eastAsia="zh-HK"/>
              </w:rPr>
              <w:pict w14:anchorId="5F99D552">
                <v:rect id="_x0000_i1026" style="width:442.25pt;height:1.5pt" o:hralign="center" o:hrstd="t" o:hrnoshade="t" o:hr="t" fillcolor="black [3213]" stroked="f"/>
              </w:pict>
            </w:r>
          </w:p>
        </w:tc>
      </w:tr>
    </w:tbl>
    <w:p w14:paraId="05C999B1" w14:textId="3EF0E84F" w:rsidR="00A22874" w:rsidRPr="002D7013" w:rsidRDefault="00A62F2F" w:rsidP="00A22874">
      <w:pPr>
        <w:jc w:val="both"/>
        <w:rPr>
          <w:rFonts w:asciiTheme="minorHAnsi" w:eastAsia="DFKai-SB" w:hAnsiTheme="minorHAnsi"/>
          <w:sz w:val="14"/>
        </w:rPr>
      </w:pPr>
      <w:r w:rsidRPr="002D7013">
        <w:rPr>
          <w:rFonts w:asciiTheme="minorHAnsi" w:eastAsia="DFKai-SB" w:hAnsiTheme="minorHAnsi"/>
          <w:sz w:val="14"/>
        </w:rPr>
        <w:t xml:space="preserve">I declare the information provided on this form is correct. I understand also that if have given false or misleading information and documents, my application for Lifelong Learning </w:t>
      </w:r>
      <w:proofErr w:type="spellStart"/>
      <w:r w:rsidRPr="002D7013">
        <w:rPr>
          <w:rFonts w:asciiTheme="minorHAnsi" w:eastAsia="DFKai-SB" w:hAnsiTheme="minorHAnsi"/>
          <w:sz w:val="14"/>
        </w:rPr>
        <w:t>Programme</w:t>
      </w:r>
      <w:proofErr w:type="spellEnd"/>
      <w:r w:rsidRPr="002D7013">
        <w:rPr>
          <w:rFonts w:asciiTheme="minorHAnsi" w:eastAsia="DFKai-SB" w:hAnsiTheme="minorHAnsi"/>
          <w:sz w:val="14"/>
        </w:rPr>
        <w:t xml:space="preserve"> will be refused and the acceptance will be revoked. Personal Information collected in this application form will be used solely by the </w:t>
      </w:r>
      <w:r w:rsidR="005E0790">
        <w:rPr>
          <w:rFonts w:asciiTheme="minorHAnsi" w:eastAsia="DFKai-SB" w:hAnsiTheme="minorHAnsi"/>
          <w:sz w:val="14"/>
        </w:rPr>
        <w:t xml:space="preserve">Executive Training and </w:t>
      </w:r>
      <w:r w:rsidRPr="002D7013">
        <w:rPr>
          <w:rFonts w:asciiTheme="minorHAnsi" w:eastAsia="DFKai-SB" w:hAnsiTheme="minorHAnsi"/>
          <w:sz w:val="14"/>
        </w:rPr>
        <w:t xml:space="preserve">Lifelong Learning Office and relevant authorities for the communications and preparation of Certificate(s) concerning the </w:t>
      </w:r>
      <w:proofErr w:type="spellStart"/>
      <w:r w:rsidRPr="002D7013">
        <w:rPr>
          <w:rFonts w:asciiTheme="minorHAnsi" w:eastAsia="DFKai-SB" w:hAnsiTheme="minorHAnsi"/>
          <w:sz w:val="14"/>
        </w:rPr>
        <w:t>Programme</w:t>
      </w:r>
      <w:proofErr w:type="spellEnd"/>
      <w:r w:rsidRPr="002D7013">
        <w:rPr>
          <w:rFonts w:asciiTheme="minorHAnsi" w:eastAsia="DFKai-SB" w:hAnsiTheme="minorHAnsi"/>
          <w:sz w:val="14"/>
        </w:rPr>
        <w:t>; All information will be processed in compliance to the “Personal Data Protection Act” (Law no. 8/2005).</w:t>
      </w:r>
    </w:p>
    <w:p w14:paraId="2219BE98" w14:textId="77777777" w:rsidR="00A22874" w:rsidRPr="002D7013" w:rsidRDefault="00A22874" w:rsidP="00A22874">
      <w:pPr>
        <w:jc w:val="both"/>
        <w:rPr>
          <w:rFonts w:asciiTheme="minorHAnsi" w:eastAsia="DFKai-SB" w:hAnsiTheme="minorHAnsi"/>
          <w:sz w:val="14"/>
        </w:rPr>
      </w:pPr>
    </w:p>
    <w:p w14:paraId="50B195E6" w14:textId="57BB6C30" w:rsidR="00A22874" w:rsidRPr="002D7013" w:rsidRDefault="00A62F2F" w:rsidP="00A22874">
      <w:pPr>
        <w:jc w:val="both"/>
        <w:rPr>
          <w:rFonts w:asciiTheme="minorHAnsi" w:eastAsia="DFKai-SB" w:hAnsiTheme="minorHAnsi"/>
          <w:sz w:val="14"/>
        </w:rPr>
      </w:pPr>
      <w:r w:rsidRPr="002D7013">
        <w:rPr>
          <w:rFonts w:asciiTheme="minorHAnsi" w:eastAsia="DFKai-SB" w:hAnsiTheme="minorHAnsi" w:hint="eastAsia"/>
          <w:sz w:val="14"/>
        </w:rPr>
        <w:t>本人聲明在本表格內所填報的</w:t>
      </w:r>
      <w:proofErr w:type="gramStart"/>
      <w:r w:rsidRPr="002D7013">
        <w:rPr>
          <w:rFonts w:asciiTheme="minorHAnsi" w:eastAsia="DFKai-SB" w:hAnsiTheme="minorHAnsi" w:hint="eastAsia"/>
          <w:sz w:val="14"/>
        </w:rPr>
        <w:t>資料均屬事實</w:t>
      </w:r>
      <w:proofErr w:type="gramEnd"/>
      <w:r w:rsidRPr="002D7013">
        <w:rPr>
          <w:rFonts w:asciiTheme="minorHAnsi" w:eastAsia="DFKai-SB" w:hAnsiTheme="minorHAnsi" w:hint="eastAsia"/>
          <w:sz w:val="14"/>
        </w:rPr>
        <w:t>。同時亦明白如有提供任何虛假或不實資訊，</w:t>
      </w:r>
      <w:r w:rsidR="009130A4">
        <w:rPr>
          <w:rFonts w:asciiTheme="minorHAnsi" w:eastAsia="DFKai-SB" w:hAnsiTheme="minorHAnsi" w:hint="eastAsia"/>
          <w:sz w:val="14"/>
        </w:rPr>
        <w:t>高管培訓及持續進修處</w:t>
      </w:r>
      <w:bookmarkStart w:id="0" w:name="_GoBack"/>
      <w:bookmarkEnd w:id="0"/>
      <w:r w:rsidRPr="002D7013">
        <w:rPr>
          <w:rFonts w:asciiTheme="minorHAnsi" w:eastAsia="DFKai-SB" w:hAnsiTheme="minorHAnsi" w:hint="eastAsia"/>
          <w:sz w:val="14"/>
        </w:rPr>
        <w:t>有權拒絕接受本人於持續進修課程之申請及取消課程取錄資格。透過此申請表所收集之個人資料僅供</w:t>
      </w:r>
      <w:r w:rsidR="005E0790">
        <w:rPr>
          <w:rFonts w:asciiTheme="minorHAnsi" w:eastAsia="DFKai-SB" w:hAnsiTheme="minorHAnsi" w:hint="eastAsia"/>
          <w:sz w:val="14"/>
        </w:rPr>
        <w:t>高管培訓及持續進修處</w:t>
      </w:r>
      <w:r w:rsidRPr="002D7013">
        <w:rPr>
          <w:rFonts w:asciiTheme="minorHAnsi" w:eastAsia="DFKai-SB" w:hAnsiTheme="minorHAnsi" w:hint="eastAsia"/>
          <w:sz w:val="14"/>
        </w:rPr>
        <w:t>或有關授權機構作課程通訊及製作證書之用；全部資料亦將</w:t>
      </w:r>
      <w:proofErr w:type="gramStart"/>
      <w:r w:rsidRPr="002D7013">
        <w:rPr>
          <w:rFonts w:asciiTheme="minorHAnsi" w:eastAsia="DFKai-SB" w:hAnsiTheme="minorHAnsi" w:hint="eastAsia"/>
          <w:sz w:val="14"/>
        </w:rPr>
        <w:t>按照第</w:t>
      </w:r>
      <w:r w:rsidRPr="002D7013">
        <w:rPr>
          <w:rFonts w:asciiTheme="minorHAnsi" w:eastAsia="DFKai-SB" w:hAnsiTheme="minorHAnsi" w:hint="eastAsia"/>
          <w:sz w:val="14"/>
        </w:rPr>
        <w:t>8</w:t>
      </w:r>
      <w:proofErr w:type="gramEnd"/>
      <w:r w:rsidRPr="002D7013">
        <w:rPr>
          <w:rFonts w:asciiTheme="minorHAnsi" w:eastAsia="DFKai-SB" w:hAnsiTheme="minorHAnsi" w:hint="eastAsia"/>
          <w:sz w:val="14"/>
        </w:rPr>
        <w:t>/2005</w:t>
      </w:r>
      <w:r w:rsidRPr="002D7013">
        <w:rPr>
          <w:rFonts w:asciiTheme="minorHAnsi" w:eastAsia="DFKai-SB" w:hAnsiTheme="minorHAnsi" w:hint="eastAsia"/>
          <w:sz w:val="14"/>
        </w:rPr>
        <w:t>號法律《個人資料保護法》法規妥善處理</w:t>
      </w:r>
      <w:r w:rsidR="00A22874" w:rsidRPr="002D7013">
        <w:rPr>
          <w:rFonts w:asciiTheme="minorHAnsi" w:eastAsia="DFKai-SB" w:hAnsiTheme="minorHAnsi" w:hint="eastAsia"/>
          <w:sz w:val="14"/>
        </w:rPr>
        <w:t>。</w:t>
      </w:r>
    </w:p>
    <w:p w14:paraId="47D079BD" w14:textId="77777777" w:rsidR="00FC2B4F" w:rsidRPr="002D7013" w:rsidRDefault="00FC2B4F" w:rsidP="00FC2B4F">
      <w:pPr>
        <w:rPr>
          <w:rFonts w:asciiTheme="minorHAnsi" w:eastAsia="DFKai-SB" w:hAnsiTheme="minorHAnsi"/>
          <w:sz w:val="20"/>
          <w:u w:val="single"/>
          <w:lang w:eastAsia="zh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375"/>
        <w:gridCol w:w="955"/>
        <w:gridCol w:w="3576"/>
      </w:tblGrid>
      <w:tr w:rsidR="00FC2B4F" w:rsidRPr="00B72F8C" w14:paraId="2CD6ED28" w14:textId="77777777" w:rsidTr="00A41E1B">
        <w:trPr>
          <w:trHeight w:val="545"/>
          <w:jc w:val="center"/>
        </w:trPr>
        <w:tc>
          <w:tcPr>
            <w:tcW w:w="2155" w:type="dxa"/>
            <w:vAlign w:val="center"/>
          </w:tcPr>
          <w:p w14:paraId="23DB11B1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Applicant’s Signature</w:t>
            </w:r>
          </w:p>
          <w:p w14:paraId="26427876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申請人簽署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5F141371" w14:textId="77777777" w:rsidR="00FC2B4F" w:rsidRPr="006B250D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955" w:type="dxa"/>
            <w:vAlign w:val="center"/>
          </w:tcPr>
          <w:p w14:paraId="203AC852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Date</w:t>
            </w:r>
          </w:p>
          <w:p w14:paraId="0A23A558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48AD340" w14:textId="77777777" w:rsidR="00FC2B4F" w:rsidRPr="006B250D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</w:tr>
    </w:tbl>
    <w:p w14:paraId="4C54E621" w14:textId="77777777" w:rsidR="00FC2B4F" w:rsidRPr="00B72F8C" w:rsidRDefault="00FC2B4F" w:rsidP="00FC2B4F">
      <w:pPr>
        <w:rPr>
          <w:rFonts w:asciiTheme="minorHAnsi" w:eastAsia="DFKai-SB" w:hAnsiTheme="minorHAnsi"/>
          <w:sz w:val="22"/>
          <w:szCs w:val="22"/>
          <w:u w:val="single"/>
          <w:lang w:eastAsia="zh-H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375"/>
        <w:gridCol w:w="955"/>
        <w:gridCol w:w="3576"/>
      </w:tblGrid>
      <w:tr w:rsidR="00FC2B4F" w:rsidRPr="00B72F8C" w14:paraId="4558AFF9" w14:textId="77777777" w:rsidTr="00A41E1B">
        <w:trPr>
          <w:trHeight w:val="545"/>
          <w:jc w:val="center"/>
        </w:trPr>
        <w:tc>
          <w:tcPr>
            <w:tcW w:w="2155" w:type="dxa"/>
            <w:vAlign w:val="center"/>
          </w:tcPr>
          <w:p w14:paraId="700D6E94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/>
                <w:sz w:val="22"/>
                <w:szCs w:val="22"/>
                <w:lang w:eastAsia="zh-HK"/>
              </w:rPr>
              <w:t>Representative’s Signature</w:t>
            </w:r>
          </w:p>
          <w:p w14:paraId="4E5827DD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 xml:space="preserve">代領取人簽署　　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26FE2C1E" w14:textId="77777777" w:rsidR="00FC2B4F" w:rsidRPr="006B250D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  <w:tc>
          <w:tcPr>
            <w:tcW w:w="955" w:type="dxa"/>
            <w:vAlign w:val="center"/>
          </w:tcPr>
          <w:p w14:paraId="7FEF44C6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Date</w:t>
            </w:r>
          </w:p>
          <w:p w14:paraId="192E63E2" w14:textId="77777777" w:rsidR="00FC2B4F" w:rsidRPr="00B72F8C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  <w:r w:rsidRPr="00B72F8C">
              <w:rPr>
                <w:rFonts w:asciiTheme="minorHAnsi" w:eastAsia="DFKai-SB" w:hAnsiTheme="minorHAnsi" w:hint="eastAsi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23BA83A2" w14:textId="77777777" w:rsidR="00FC2B4F" w:rsidRPr="006B250D" w:rsidRDefault="00FC2B4F" w:rsidP="00A41E1B">
            <w:pPr>
              <w:rPr>
                <w:rFonts w:asciiTheme="minorHAnsi" w:eastAsia="DFKai-SB" w:hAnsiTheme="minorHAnsi"/>
                <w:sz w:val="22"/>
                <w:szCs w:val="22"/>
                <w:lang w:eastAsia="zh-HK"/>
              </w:rPr>
            </w:pPr>
          </w:p>
        </w:tc>
      </w:tr>
    </w:tbl>
    <w:p w14:paraId="7663C04A" w14:textId="77777777" w:rsidR="00857906" w:rsidRPr="00B72F8C" w:rsidRDefault="00857906" w:rsidP="00FC2B4F">
      <w:pPr>
        <w:rPr>
          <w:rFonts w:asciiTheme="minorHAnsi" w:eastAsia="DFKai-SB" w:hAnsiTheme="minorHAnsi"/>
          <w:sz w:val="22"/>
          <w:szCs w:val="22"/>
          <w:u w:val="single"/>
          <w:lang w:eastAsia="zh-HK"/>
        </w:rPr>
      </w:pPr>
    </w:p>
    <w:sectPr w:rsidR="00857906" w:rsidRPr="00B72F8C" w:rsidSect="003B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18" w:bottom="1135" w:left="1418" w:header="426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77DB7" w14:textId="77777777" w:rsidR="008435FB" w:rsidRDefault="008435FB">
      <w:r>
        <w:separator/>
      </w:r>
    </w:p>
  </w:endnote>
  <w:endnote w:type="continuationSeparator" w:id="0">
    <w:p w14:paraId="39BCAE59" w14:textId="77777777" w:rsidR="008435FB" w:rsidRDefault="0084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BA7" w14:textId="77777777" w:rsidR="00295208" w:rsidRDefault="00295208" w:rsidP="005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AA67B" w14:textId="77777777" w:rsidR="00295208" w:rsidRDefault="00295208" w:rsidP="005A7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19B18" w14:textId="77777777" w:rsidR="00295208" w:rsidRDefault="00295208" w:rsidP="006A6F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E56A" w14:textId="77777777" w:rsidR="003B65B2" w:rsidRDefault="00641FB5">
    <w:pPr>
      <w:pStyle w:val="Footer"/>
      <w:jc w:val="center"/>
      <w:rPr>
        <w:rFonts w:ascii="Calibri" w:hAnsi="Calibri"/>
        <w:bCs/>
        <w:sz w:val="20"/>
        <w:szCs w:val="20"/>
      </w:rPr>
    </w:pPr>
    <w:r w:rsidRPr="00B37BF4">
      <w:rPr>
        <w:rFonts w:ascii="Calibri" w:hAnsi="Calibri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84A55" wp14:editId="3D389677">
              <wp:simplePos x="0" y="0"/>
              <wp:positionH relativeFrom="column">
                <wp:posOffset>4030015</wp:posOffset>
              </wp:positionH>
              <wp:positionV relativeFrom="paragraph">
                <wp:posOffset>7087</wp:posOffset>
              </wp:positionV>
              <wp:extent cx="1979295" cy="416966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41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1292C" w14:textId="0687F6D7" w:rsidR="00186692" w:rsidRPr="00186692" w:rsidRDefault="00186692" w:rsidP="00B37BF4">
                          <w:pPr>
                            <w:pStyle w:val="Footer"/>
                            <w:ind w:right="360"/>
                            <w:jc w:val="right"/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</w:pP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Version </w:t>
                          </w:r>
                          <w:r w:rsidR="00AC0DC0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001</w:t>
                          </w:r>
                        </w:p>
                        <w:p w14:paraId="44C563F0" w14:textId="578B81AC" w:rsidR="00186692" w:rsidRPr="00186692" w:rsidRDefault="008C1487" w:rsidP="00B37BF4">
                          <w:pPr>
                            <w:pStyle w:val="Footer"/>
                            <w:ind w:right="360"/>
                            <w:jc w:val="right"/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hAnsi="Calibri" w:hint="eastAsia"/>
                              <w:i/>
                              <w:sz w:val="14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ptember</w:t>
                          </w:r>
                          <w:r w:rsidR="00186692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 202</w:t>
                          </w:r>
                          <w:r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4</w:t>
                          </w:r>
                          <w:r w:rsidR="00641FB5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 xml:space="preserve"> </w:t>
                          </w:r>
                        </w:p>
                        <w:p w14:paraId="6397B7B1" w14:textId="77777777" w:rsidR="00B37BF4" w:rsidRPr="00186692" w:rsidRDefault="00186692" w:rsidP="00B37BF4">
                          <w:pPr>
                            <w:pStyle w:val="Footer"/>
                            <w:ind w:right="360"/>
                            <w:jc w:val="right"/>
                            <w:rPr>
                              <w:i/>
                              <w:sz w:val="18"/>
                            </w:rPr>
                          </w:pP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(</w:t>
                          </w:r>
                          <w:r w:rsidR="00A22874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LLO</w:t>
                          </w:r>
                          <w:r w:rsidR="00A22874" w:rsidRPr="00186692">
                            <w:rPr>
                              <w:rFonts w:ascii="Calibri" w:hAnsi="Calibri" w:hint="eastAsia"/>
                              <w:i/>
                              <w:sz w:val="14"/>
                              <w:szCs w:val="20"/>
                            </w:rPr>
                            <w:t>-</w:t>
                          </w:r>
                          <w:r w:rsidR="00A17881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4</w:t>
                          </w:r>
                          <w:r w:rsidR="00A22874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01</w:t>
                          </w:r>
                          <w:r w:rsidR="007A1B01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-</w:t>
                          </w: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04</w:t>
                          </w:r>
                          <w:r w:rsidR="00A22874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20</w:t>
                          </w:r>
                          <w:r w:rsidR="007A1B01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-</w:t>
                          </w:r>
                          <w:r w:rsidR="00FD5A11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0</w:t>
                          </w:r>
                          <w:r w:rsidR="00A22874"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1</w:t>
                          </w:r>
                          <w:r w:rsidRPr="00186692">
                            <w:rPr>
                              <w:rFonts w:ascii="Calibri" w:hAnsi="Calibri"/>
                              <w:i/>
                              <w:sz w:val="14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84A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7.3pt;margin-top:.55pt;width:155.85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BR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" filled="f" stroked="f">
              <v:textbox>
                <w:txbxContent>
                  <w:p w14:paraId="3EF1292C" w14:textId="0687F6D7" w:rsidR="00186692" w:rsidRPr="00186692" w:rsidRDefault="00186692" w:rsidP="00B37BF4">
                    <w:pPr>
                      <w:pStyle w:val="Footer"/>
                      <w:ind w:right="360"/>
                      <w:jc w:val="right"/>
                      <w:rPr>
                        <w:rFonts w:ascii="Calibri" w:hAnsi="Calibri"/>
                        <w:i/>
                        <w:sz w:val="14"/>
                        <w:szCs w:val="20"/>
                      </w:rPr>
                    </w:pP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Version </w:t>
                    </w:r>
                    <w:r w:rsidR="00AC0DC0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001</w:t>
                    </w:r>
                  </w:p>
                  <w:p w14:paraId="44C563F0" w14:textId="578B81AC" w:rsidR="00186692" w:rsidRPr="00186692" w:rsidRDefault="008C1487" w:rsidP="00B37BF4">
                    <w:pPr>
                      <w:pStyle w:val="Footer"/>
                      <w:ind w:right="360"/>
                      <w:jc w:val="right"/>
                      <w:rPr>
                        <w:rFonts w:ascii="Calibri" w:hAnsi="Calibri"/>
                        <w:i/>
                        <w:sz w:val="14"/>
                        <w:szCs w:val="20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S</w:t>
                    </w:r>
                    <w:r>
                      <w:rPr>
                        <w:rFonts w:ascii="Calibri" w:hAnsi="Calibri" w:hint="eastAsia"/>
                        <w:i/>
                        <w:sz w:val="14"/>
                        <w:szCs w:val="20"/>
                      </w:rPr>
                      <w:t>e</w:t>
                    </w: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ptember</w:t>
                    </w:r>
                    <w:r w:rsidR="00186692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 202</w:t>
                    </w:r>
                    <w:r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4</w:t>
                    </w:r>
                    <w:r w:rsidR="00641FB5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 xml:space="preserve"> </w:t>
                    </w:r>
                  </w:p>
                  <w:p w14:paraId="6397B7B1" w14:textId="77777777" w:rsidR="00B37BF4" w:rsidRPr="00186692" w:rsidRDefault="00186692" w:rsidP="00B37BF4">
                    <w:pPr>
                      <w:pStyle w:val="Footer"/>
                      <w:ind w:right="360"/>
                      <w:jc w:val="right"/>
                      <w:rPr>
                        <w:i/>
                        <w:sz w:val="18"/>
                      </w:rPr>
                    </w:pP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(</w:t>
                    </w:r>
                    <w:r w:rsidR="00A22874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LLO</w:t>
                    </w:r>
                    <w:r w:rsidR="00A22874" w:rsidRPr="00186692">
                      <w:rPr>
                        <w:rFonts w:ascii="Calibri" w:hAnsi="Calibri" w:hint="eastAsia"/>
                        <w:i/>
                        <w:sz w:val="14"/>
                        <w:szCs w:val="20"/>
                      </w:rPr>
                      <w:t>-</w:t>
                    </w:r>
                    <w:r w:rsidR="00A17881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4</w:t>
                    </w:r>
                    <w:r w:rsidR="00A22874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01</w:t>
                    </w:r>
                    <w:r w:rsidR="007A1B01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-</w:t>
                    </w: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04</w:t>
                    </w:r>
                    <w:r w:rsidR="00A22874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20</w:t>
                    </w:r>
                    <w:r w:rsidR="007A1B01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-</w:t>
                    </w:r>
                    <w:r w:rsidR="00FD5A11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0</w:t>
                    </w:r>
                    <w:r w:rsidR="00A22874"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1</w:t>
                    </w:r>
                    <w:r w:rsidRPr="00186692">
                      <w:rPr>
                        <w:rFonts w:ascii="Calibri" w:hAnsi="Calibri"/>
                        <w:i/>
                        <w:sz w:val="14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1A7EF897" w14:textId="77777777" w:rsidR="00B37BF4" w:rsidRPr="00B37BF4" w:rsidRDefault="00B37BF4">
    <w:pPr>
      <w:pStyle w:val="Footer"/>
      <w:jc w:val="center"/>
      <w:rPr>
        <w:rFonts w:ascii="Calibri" w:hAnsi="Calibri"/>
        <w:sz w:val="20"/>
        <w:szCs w:val="20"/>
      </w:rPr>
    </w:pPr>
    <w:r w:rsidRPr="00B37BF4">
      <w:rPr>
        <w:rFonts w:ascii="Calibri" w:hAnsi="Calibri"/>
        <w:bCs/>
        <w:sz w:val="20"/>
        <w:szCs w:val="20"/>
      </w:rPr>
      <w:fldChar w:fldCharType="begin"/>
    </w:r>
    <w:r w:rsidRPr="00B37BF4">
      <w:rPr>
        <w:rFonts w:ascii="Calibri" w:hAnsi="Calibri"/>
        <w:bCs/>
        <w:sz w:val="20"/>
        <w:szCs w:val="20"/>
      </w:rPr>
      <w:instrText xml:space="preserve"> PAGE </w:instrText>
    </w:r>
    <w:r w:rsidRPr="00B37BF4">
      <w:rPr>
        <w:rFonts w:ascii="Calibri" w:hAnsi="Calibri"/>
        <w:bCs/>
        <w:sz w:val="20"/>
        <w:szCs w:val="20"/>
      </w:rPr>
      <w:fldChar w:fldCharType="separate"/>
    </w:r>
    <w:r w:rsidR="00113EA5">
      <w:rPr>
        <w:rFonts w:ascii="Calibri" w:hAnsi="Calibri"/>
        <w:bCs/>
        <w:noProof/>
        <w:sz w:val="20"/>
        <w:szCs w:val="20"/>
      </w:rPr>
      <w:t>1</w:t>
    </w:r>
    <w:r w:rsidRPr="00B37BF4">
      <w:rPr>
        <w:rFonts w:ascii="Calibri" w:hAnsi="Calibri"/>
        <w:bCs/>
        <w:sz w:val="20"/>
        <w:szCs w:val="20"/>
      </w:rPr>
      <w:fldChar w:fldCharType="end"/>
    </w:r>
    <w:r w:rsidRPr="00B37BF4">
      <w:rPr>
        <w:rFonts w:ascii="Calibri" w:hAnsi="Calibri"/>
        <w:sz w:val="20"/>
        <w:szCs w:val="20"/>
      </w:rPr>
      <w:t>/</w:t>
    </w:r>
    <w:r w:rsidRPr="00B37BF4">
      <w:rPr>
        <w:rFonts w:ascii="Calibri" w:hAnsi="Calibri"/>
        <w:bCs/>
        <w:sz w:val="20"/>
        <w:szCs w:val="20"/>
      </w:rPr>
      <w:fldChar w:fldCharType="begin"/>
    </w:r>
    <w:r w:rsidRPr="00B37BF4">
      <w:rPr>
        <w:rFonts w:ascii="Calibri" w:hAnsi="Calibri"/>
        <w:bCs/>
        <w:sz w:val="20"/>
        <w:szCs w:val="20"/>
      </w:rPr>
      <w:instrText xml:space="preserve"> NUMPAGES  </w:instrText>
    </w:r>
    <w:r w:rsidRPr="00B37BF4">
      <w:rPr>
        <w:rFonts w:ascii="Calibri" w:hAnsi="Calibri"/>
        <w:bCs/>
        <w:sz w:val="20"/>
        <w:szCs w:val="20"/>
      </w:rPr>
      <w:fldChar w:fldCharType="separate"/>
    </w:r>
    <w:r w:rsidR="00113EA5">
      <w:rPr>
        <w:rFonts w:ascii="Calibri" w:hAnsi="Calibri"/>
        <w:bCs/>
        <w:noProof/>
        <w:sz w:val="20"/>
        <w:szCs w:val="20"/>
      </w:rPr>
      <w:t>1</w:t>
    </w:r>
    <w:r w:rsidRPr="00B37BF4">
      <w:rPr>
        <w:rFonts w:ascii="Calibri" w:hAnsi="Calibri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B977" w14:textId="77777777" w:rsidR="008C2BDD" w:rsidRDefault="008C2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419C" w14:textId="77777777" w:rsidR="008435FB" w:rsidRDefault="008435FB">
      <w:r>
        <w:separator/>
      </w:r>
    </w:p>
  </w:footnote>
  <w:footnote w:type="continuationSeparator" w:id="0">
    <w:p w14:paraId="56B82896" w14:textId="77777777" w:rsidR="008435FB" w:rsidRDefault="0084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4E15" w14:textId="77777777" w:rsidR="008C2BDD" w:rsidRDefault="008C2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AD4A" w14:textId="77777777" w:rsidR="00857906" w:rsidRDefault="00641FB5" w:rsidP="003B65B2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A476F40" wp14:editId="4183A6F1">
          <wp:simplePos x="0" y="0"/>
          <wp:positionH relativeFrom="column">
            <wp:posOffset>1471295</wp:posOffset>
          </wp:positionH>
          <wp:positionV relativeFrom="paragraph">
            <wp:posOffset>-165735</wp:posOffset>
          </wp:positionV>
          <wp:extent cx="2811145" cy="1371600"/>
          <wp:effectExtent l="0" t="0" r="8255" b="0"/>
          <wp:wrapTight wrapText="bothSides">
            <wp:wrapPolygon edited="0">
              <wp:start x="0" y="0"/>
              <wp:lineTo x="0" y="21300"/>
              <wp:lineTo x="21517" y="21300"/>
              <wp:lineTo x="21517" y="0"/>
              <wp:lineTo x="0" y="0"/>
            </wp:wrapPolygon>
          </wp:wrapTight>
          <wp:docPr id="2" name="Picture 2" descr="C:\Users\jennylao\Google Drive\Public Relations\USJ-STYLE GUIDE-AUGUST 2017\00-USJ-LOGO\USJ-LOGO-LEGACY-B&amp;W-HORIZONTAL\USJ-LOGO-B&amp;W-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ylao\Google Drive\Public Relations\USJ-STYLE GUIDE-AUGUST 2017\00-USJ-LOGO\USJ-LOGO-LEGACY-B&amp;W-HORIZONTAL\USJ-LOGO-B&amp;W-HORIZONT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11D663" w14:textId="77777777" w:rsidR="003B65B2" w:rsidRDefault="003B6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EB9C" w14:textId="77777777" w:rsidR="008C2BDD" w:rsidRDefault="008C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E87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7388C"/>
    <w:multiLevelType w:val="hybridMultilevel"/>
    <w:tmpl w:val="04F8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9A"/>
    <w:multiLevelType w:val="hybridMultilevel"/>
    <w:tmpl w:val="F4528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31B73"/>
    <w:multiLevelType w:val="hybridMultilevel"/>
    <w:tmpl w:val="841A79F2"/>
    <w:lvl w:ilvl="0" w:tplc="DB0AB398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27AF4"/>
    <w:multiLevelType w:val="hybridMultilevel"/>
    <w:tmpl w:val="56A2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00FC"/>
    <w:multiLevelType w:val="hybridMultilevel"/>
    <w:tmpl w:val="F8A21FDA"/>
    <w:lvl w:ilvl="0" w:tplc="E716B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95DFC"/>
    <w:multiLevelType w:val="hybridMultilevel"/>
    <w:tmpl w:val="D0EC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2F22"/>
    <w:multiLevelType w:val="hybridMultilevel"/>
    <w:tmpl w:val="ECA63024"/>
    <w:lvl w:ilvl="0" w:tplc="0464000F">
      <w:start w:val="1"/>
      <w:numFmt w:val="decimal"/>
      <w:lvlText w:val="%1."/>
      <w:lvlJc w:val="left"/>
      <w:pPr>
        <w:ind w:left="720" w:hanging="360"/>
      </w:p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40E78"/>
    <w:multiLevelType w:val="multilevel"/>
    <w:tmpl w:val="F8A21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4E60"/>
    <w:multiLevelType w:val="hybridMultilevel"/>
    <w:tmpl w:val="87A661EE"/>
    <w:lvl w:ilvl="0" w:tplc="59EE5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88266">
      <w:start w:val="1"/>
      <w:numFmt w:val="bullet"/>
      <w:lvlText w:val="✓"/>
      <w:lvlJc w:val="left"/>
      <w:pPr>
        <w:tabs>
          <w:tab w:val="num" w:pos="1798"/>
        </w:tabs>
        <w:ind w:left="2160" w:hanging="360"/>
      </w:pPr>
      <w:rPr>
        <w:rFonts w:ascii="Arial Unicode MS" w:eastAsia="Arial Unicode MS" w:hAnsi="Arial Unicode MS" w:hint="eastAsia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0C18"/>
    <w:multiLevelType w:val="hybridMultilevel"/>
    <w:tmpl w:val="291C6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B145A"/>
    <w:multiLevelType w:val="hybridMultilevel"/>
    <w:tmpl w:val="08261DC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A72CE"/>
    <w:multiLevelType w:val="hybridMultilevel"/>
    <w:tmpl w:val="250E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F74"/>
    <w:multiLevelType w:val="hybridMultilevel"/>
    <w:tmpl w:val="49A0F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51BDC"/>
    <w:multiLevelType w:val="hybridMultilevel"/>
    <w:tmpl w:val="F244BCBA"/>
    <w:lvl w:ilvl="0" w:tplc="59EE5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135AF"/>
    <w:multiLevelType w:val="hybridMultilevel"/>
    <w:tmpl w:val="830E16AC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948D4"/>
    <w:multiLevelType w:val="hybridMultilevel"/>
    <w:tmpl w:val="6A1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A61DE"/>
    <w:multiLevelType w:val="hybridMultilevel"/>
    <w:tmpl w:val="931C2DF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54722"/>
    <w:multiLevelType w:val="hybridMultilevel"/>
    <w:tmpl w:val="EBEAFDFE"/>
    <w:lvl w:ilvl="0" w:tplc="59EE5EF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304A"/>
    <w:multiLevelType w:val="hybridMultilevel"/>
    <w:tmpl w:val="9A120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8"/>
  </w:num>
  <w:num w:numId="6">
    <w:abstractNumId w:val="14"/>
  </w:num>
  <w:num w:numId="7">
    <w:abstractNumId w:val="19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7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5"/>
    <w:rsid w:val="00005203"/>
    <w:rsid w:val="000067FA"/>
    <w:rsid w:val="00013E10"/>
    <w:rsid w:val="00014DE7"/>
    <w:rsid w:val="0001709C"/>
    <w:rsid w:val="00030BBA"/>
    <w:rsid w:val="00030D2E"/>
    <w:rsid w:val="000338CB"/>
    <w:rsid w:val="000414E6"/>
    <w:rsid w:val="000417FB"/>
    <w:rsid w:val="0004262B"/>
    <w:rsid w:val="0004494F"/>
    <w:rsid w:val="00046B24"/>
    <w:rsid w:val="0006174B"/>
    <w:rsid w:val="00073981"/>
    <w:rsid w:val="00074987"/>
    <w:rsid w:val="000771FD"/>
    <w:rsid w:val="0008016D"/>
    <w:rsid w:val="0008574B"/>
    <w:rsid w:val="000871CC"/>
    <w:rsid w:val="00093983"/>
    <w:rsid w:val="00094B11"/>
    <w:rsid w:val="00095921"/>
    <w:rsid w:val="00097402"/>
    <w:rsid w:val="000A1698"/>
    <w:rsid w:val="000A48DB"/>
    <w:rsid w:val="000A76E2"/>
    <w:rsid w:val="000B2B91"/>
    <w:rsid w:val="000C2C03"/>
    <w:rsid w:val="000C4142"/>
    <w:rsid w:val="000D1352"/>
    <w:rsid w:val="000D2D8C"/>
    <w:rsid w:val="000D786E"/>
    <w:rsid w:val="000E2806"/>
    <w:rsid w:val="000E2CFB"/>
    <w:rsid w:val="000E4F1B"/>
    <w:rsid w:val="00112DCC"/>
    <w:rsid w:val="001133CC"/>
    <w:rsid w:val="00113D67"/>
    <w:rsid w:val="00113EA5"/>
    <w:rsid w:val="00122E61"/>
    <w:rsid w:val="00124549"/>
    <w:rsid w:val="001246DC"/>
    <w:rsid w:val="001359E6"/>
    <w:rsid w:val="0014103D"/>
    <w:rsid w:val="0014564D"/>
    <w:rsid w:val="0014747C"/>
    <w:rsid w:val="00160327"/>
    <w:rsid w:val="00170F49"/>
    <w:rsid w:val="00176A27"/>
    <w:rsid w:val="00186692"/>
    <w:rsid w:val="0018691B"/>
    <w:rsid w:val="001921A1"/>
    <w:rsid w:val="001950C3"/>
    <w:rsid w:val="001A349A"/>
    <w:rsid w:val="001B1B79"/>
    <w:rsid w:val="001B28E6"/>
    <w:rsid w:val="001B3575"/>
    <w:rsid w:val="001D042C"/>
    <w:rsid w:val="001D04B8"/>
    <w:rsid w:val="001D2378"/>
    <w:rsid w:val="001D4001"/>
    <w:rsid w:val="001D44DC"/>
    <w:rsid w:val="001D4F62"/>
    <w:rsid w:val="001D5386"/>
    <w:rsid w:val="001E7838"/>
    <w:rsid w:val="001F626F"/>
    <w:rsid w:val="00203447"/>
    <w:rsid w:val="00203622"/>
    <w:rsid w:val="0020418C"/>
    <w:rsid w:val="00211344"/>
    <w:rsid w:val="00213386"/>
    <w:rsid w:val="0021775B"/>
    <w:rsid w:val="00232763"/>
    <w:rsid w:val="002350B8"/>
    <w:rsid w:val="00235CD8"/>
    <w:rsid w:val="00245E0D"/>
    <w:rsid w:val="0025113A"/>
    <w:rsid w:val="00251608"/>
    <w:rsid w:val="002525BF"/>
    <w:rsid w:val="0025541A"/>
    <w:rsid w:val="0025560D"/>
    <w:rsid w:val="002606A6"/>
    <w:rsid w:val="00270FE0"/>
    <w:rsid w:val="00276412"/>
    <w:rsid w:val="00276893"/>
    <w:rsid w:val="00283840"/>
    <w:rsid w:val="00284EAC"/>
    <w:rsid w:val="0028780A"/>
    <w:rsid w:val="002878A8"/>
    <w:rsid w:val="00292A1D"/>
    <w:rsid w:val="00292B9F"/>
    <w:rsid w:val="002947E0"/>
    <w:rsid w:val="00295208"/>
    <w:rsid w:val="00297D1F"/>
    <w:rsid w:val="002A1165"/>
    <w:rsid w:val="002A5CF9"/>
    <w:rsid w:val="002B1C35"/>
    <w:rsid w:val="002B239F"/>
    <w:rsid w:val="002B4A89"/>
    <w:rsid w:val="002C38DA"/>
    <w:rsid w:val="002C51A8"/>
    <w:rsid w:val="002C6061"/>
    <w:rsid w:val="002C70E5"/>
    <w:rsid w:val="002C7FE3"/>
    <w:rsid w:val="002D7013"/>
    <w:rsid w:val="002D73D5"/>
    <w:rsid w:val="002D7548"/>
    <w:rsid w:val="002D7768"/>
    <w:rsid w:val="002E0276"/>
    <w:rsid w:val="002E542C"/>
    <w:rsid w:val="002E5CE3"/>
    <w:rsid w:val="002E707E"/>
    <w:rsid w:val="00302338"/>
    <w:rsid w:val="00302774"/>
    <w:rsid w:val="0030317D"/>
    <w:rsid w:val="003034A7"/>
    <w:rsid w:val="00306668"/>
    <w:rsid w:val="0031100E"/>
    <w:rsid w:val="003123EE"/>
    <w:rsid w:val="00321F8D"/>
    <w:rsid w:val="0032462C"/>
    <w:rsid w:val="0032555A"/>
    <w:rsid w:val="00330DE0"/>
    <w:rsid w:val="00345B99"/>
    <w:rsid w:val="003601A2"/>
    <w:rsid w:val="00360972"/>
    <w:rsid w:val="003646BF"/>
    <w:rsid w:val="003901CC"/>
    <w:rsid w:val="00391B04"/>
    <w:rsid w:val="003958F7"/>
    <w:rsid w:val="003A0EA2"/>
    <w:rsid w:val="003A432F"/>
    <w:rsid w:val="003A5FA4"/>
    <w:rsid w:val="003B2734"/>
    <w:rsid w:val="003B2FF1"/>
    <w:rsid w:val="003B65B2"/>
    <w:rsid w:val="003C195B"/>
    <w:rsid w:val="003C31B7"/>
    <w:rsid w:val="003C3C88"/>
    <w:rsid w:val="003D2128"/>
    <w:rsid w:val="003D2131"/>
    <w:rsid w:val="003D6F6E"/>
    <w:rsid w:val="003D7544"/>
    <w:rsid w:val="003D7BEE"/>
    <w:rsid w:val="003E3C44"/>
    <w:rsid w:val="00410E40"/>
    <w:rsid w:val="00412A09"/>
    <w:rsid w:val="004137FA"/>
    <w:rsid w:val="00413F9C"/>
    <w:rsid w:val="004229AA"/>
    <w:rsid w:val="00431E6C"/>
    <w:rsid w:val="00432C8A"/>
    <w:rsid w:val="00432DCC"/>
    <w:rsid w:val="004343E9"/>
    <w:rsid w:val="0043529F"/>
    <w:rsid w:val="00436E75"/>
    <w:rsid w:val="00457726"/>
    <w:rsid w:val="00464BC6"/>
    <w:rsid w:val="004676EE"/>
    <w:rsid w:val="0048532E"/>
    <w:rsid w:val="00486050"/>
    <w:rsid w:val="004A11FC"/>
    <w:rsid w:val="004A5ADD"/>
    <w:rsid w:val="004A5B4D"/>
    <w:rsid w:val="004A5BDC"/>
    <w:rsid w:val="004A7432"/>
    <w:rsid w:val="004B0CAE"/>
    <w:rsid w:val="004B26D3"/>
    <w:rsid w:val="004C08DD"/>
    <w:rsid w:val="004C5635"/>
    <w:rsid w:val="004D3EE8"/>
    <w:rsid w:val="004D3FFE"/>
    <w:rsid w:val="004D6AAA"/>
    <w:rsid w:val="004D6C83"/>
    <w:rsid w:val="004D730B"/>
    <w:rsid w:val="004E05D6"/>
    <w:rsid w:val="004E062F"/>
    <w:rsid w:val="004E2DF1"/>
    <w:rsid w:val="004E3A18"/>
    <w:rsid w:val="004E5BA9"/>
    <w:rsid w:val="004E629C"/>
    <w:rsid w:val="004F1731"/>
    <w:rsid w:val="004F3483"/>
    <w:rsid w:val="00500D0E"/>
    <w:rsid w:val="00502F76"/>
    <w:rsid w:val="00505B92"/>
    <w:rsid w:val="0051155A"/>
    <w:rsid w:val="00511911"/>
    <w:rsid w:val="00516D85"/>
    <w:rsid w:val="00520D2E"/>
    <w:rsid w:val="00524928"/>
    <w:rsid w:val="00525D31"/>
    <w:rsid w:val="005275CA"/>
    <w:rsid w:val="00531B8E"/>
    <w:rsid w:val="00533AD9"/>
    <w:rsid w:val="005462F2"/>
    <w:rsid w:val="005619E9"/>
    <w:rsid w:val="0057063B"/>
    <w:rsid w:val="00574D5D"/>
    <w:rsid w:val="005821D3"/>
    <w:rsid w:val="00584BC3"/>
    <w:rsid w:val="00586FBB"/>
    <w:rsid w:val="005907C2"/>
    <w:rsid w:val="00592056"/>
    <w:rsid w:val="005A5FD2"/>
    <w:rsid w:val="005A792A"/>
    <w:rsid w:val="005B0A53"/>
    <w:rsid w:val="005B1865"/>
    <w:rsid w:val="005B3862"/>
    <w:rsid w:val="005C041A"/>
    <w:rsid w:val="005D6B38"/>
    <w:rsid w:val="005E0790"/>
    <w:rsid w:val="005E1192"/>
    <w:rsid w:val="005E4D31"/>
    <w:rsid w:val="005E4F49"/>
    <w:rsid w:val="005F255A"/>
    <w:rsid w:val="005F2A29"/>
    <w:rsid w:val="0060022A"/>
    <w:rsid w:val="006025E9"/>
    <w:rsid w:val="00612B58"/>
    <w:rsid w:val="00612F9C"/>
    <w:rsid w:val="0062596D"/>
    <w:rsid w:val="0063285B"/>
    <w:rsid w:val="00633FAB"/>
    <w:rsid w:val="00641FB5"/>
    <w:rsid w:val="006442FE"/>
    <w:rsid w:val="00656022"/>
    <w:rsid w:val="0066011A"/>
    <w:rsid w:val="006675C1"/>
    <w:rsid w:val="0067203C"/>
    <w:rsid w:val="006726EB"/>
    <w:rsid w:val="006735DB"/>
    <w:rsid w:val="006750F0"/>
    <w:rsid w:val="006957B9"/>
    <w:rsid w:val="00697268"/>
    <w:rsid w:val="006972C7"/>
    <w:rsid w:val="006A6FA2"/>
    <w:rsid w:val="006B2083"/>
    <w:rsid w:val="006B250D"/>
    <w:rsid w:val="006B4DCC"/>
    <w:rsid w:val="006B5EDA"/>
    <w:rsid w:val="006C29B9"/>
    <w:rsid w:val="006C57A3"/>
    <w:rsid w:val="006F551A"/>
    <w:rsid w:val="006F67D7"/>
    <w:rsid w:val="00701CE5"/>
    <w:rsid w:val="007020FF"/>
    <w:rsid w:val="00702FD4"/>
    <w:rsid w:val="00715D5F"/>
    <w:rsid w:val="007165B5"/>
    <w:rsid w:val="00724774"/>
    <w:rsid w:val="007276B0"/>
    <w:rsid w:val="007279CB"/>
    <w:rsid w:val="007375F2"/>
    <w:rsid w:val="0074176B"/>
    <w:rsid w:val="00742591"/>
    <w:rsid w:val="0074372B"/>
    <w:rsid w:val="00743BC1"/>
    <w:rsid w:val="00743FCD"/>
    <w:rsid w:val="00744733"/>
    <w:rsid w:val="00747E99"/>
    <w:rsid w:val="00747F8B"/>
    <w:rsid w:val="007606EF"/>
    <w:rsid w:val="007650B1"/>
    <w:rsid w:val="007805C6"/>
    <w:rsid w:val="007815F7"/>
    <w:rsid w:val="007867D5"/>
    <w:rsid w:val="00786B29"/>
    <w:rsid w:val="007877ED"/>
    <w:rsid w:val="0079167C"/>
    <w:rsid w:val="007A0ECC"/>
    <w:rsid w:val="007A1B01"/>
    <w:rsid w:val="007B19C6"/>
    <w:rsid w:val="007B3843"/>
    <w:rsid w:val="007B6CD7"/>
    <w:rsid w:val="007B6E82"/>
    <w:rsid w:val="007B73DD"/>
    <w:rsid w:val="007C00BE"/>
    <w:rsid w:val="007C756D"/>
    <w:rsid w:val="007D457A"/>
    <w:rsid w:val="007D584D"/>
    <w:rsid w:val="007D66F5"/>
    <w:rsid w:val="007D7BD1"/>
    <w:rsid w:val="007E11F8"/>
    <w:rsid w:val="008024F8"/>
    <w:rsid w:val="00802A17"/>
    <w:rsid w:val="008156FB"/>
    <w:rsid w:val="00834CE0"/>
    <w:rsid w:val="008371C7"/>
    <w:rsid w:val="00840A1D"/>
    <w:rsid w:val="00842972"/>
    <w:rsid w:val="008435FB"/>
    <w:rsid w:val="00845140"/>
    <w:rsid w:val="008521F7"/>
    <w:rsid w:val="00856C4C"/>
    <w:rsid w:val="00857906"/>
    <w:rsid w:val="00860AC4"/>
    <w:rsid w:val="00861C2F"/>
    <w:rsid w:val="00863FE8"/>
    <w:rsid w:val="00870F28"/>
    <w:rsid w:val="008747F7"/>
    <w:rsid w:val="00880C16"/>
    <w:rsid w:val="0088191B"/>
    <w:rsid w:val="008829F3"/>
    <w:rsid w:val="008838AB"/>
    <w:rsid w:val="00887F2F"/>
    <w:rsid w:val="00891DBF"/>
    <w:rsid w:val="008A2FBC"/>
    <w:rsid w:val="008A6910"/>
    <w:rsid w:val="008B3D54"/>
    <w:rsid w:val="008C0814"/>
    <w:rsid w:val="008C1487"/>
    <w:rsid w:val="008C2BDD"/>
    <w:rsid w:val="008C438A"/>
    <w:rsid w:val="008C6379"/>
    <w:rsid w:val="008C6409"/>
    <w:rsid w:val="008C749F"/>
    <w:rsid w:val="008D3320"/>
    <w:rsid w:val="008E541F"/>
    <w:rsid w:val="008E552E"/>
    <w:rsid w:val="008F2350"/>
    <w:rsid w:val="008F2BB1"/>
    <w:rsid w:val="008F5B53"/>
    <w:rsid w:val="00901027"/>
    <w:rsid w:val="0090105B"/>
    <w:rsid w:val="0090113C"/>
    <w:rsid w:val="00904A92"/>
    <w:rsid w:val="00904E87"/>
    <w:rsid w:val="009054D4"/>
    <w:rsid w:val="00910EAD"/>
    <w:rsid w:val="00911FA5"/>
    <w:rsid w:val="009130A4"/>
    <w:rsid w:val="00921820"/>
    <w:rsid w:val="00927244"/>
    <w:rsid w:val="00930181"/>
    <w:rsid w:val="00941991"/>
    <w:rsid w:val="009459D5"/>
    <w:rsid w:val="00947E25"/>
    <w:rsid w:val="009501B0"/>
    <w:rsid w:val="00950953"/>
    <w:rsid w:val="00952D3F"/>
    <w:rsid w:val="0095458E"/>
    <w:rsid w:val="00954992"/>
    <w:rsid w:val="009550C8"/>
    <w:rsid w:val="009569DD"/>
    <w:rsid w:val="009571FD"/>
    <w:rsid w:val="00972E18"/>
    <w:rsid w:val="009731A4"/>
    <w:rsid w:val="00980A77"/>
    <w:rsid w:val="00980B3D"/>
    <w:rsid w:val="009833C6"/>
    <w:rsid w:val="00984FA3"/>
    <w:rsid w:val="00984FBC"/>
    <w:rsid w:val="00991A8B"/>
    <w:rsid w:val="009924BE"/>
    <w:rsid w:val="009926C1"/>
    <w:rsid w:val="009A2F63"/>
    <w:rsid w:val="009A5007"/>
    <w:rsid w:val="009B032C"/>
    <w:rsid w:val="009B1D40"/>
    <w:rsid w:val="009C0AE0"/>
    <w:rsid w:val="009C2597"/>
    <w:rsid w:val="009C32B9"/>
    <w:rsid w:val="009C450C"/>
    <w:rsid w:val="009C707C"/>
    <w:rsid w:val="009C7B90"/>
    <w:rsid w:val="009D262C"/>
    <w:rsid w:val="009E135A"/>
    <w:rsid w:val="009E5146"/>
    <w:rsid w:val="009E519D"/>
    <w:rsid w:val="009E5D42"/>
    <w:rsid w:val="009F35BC"/>
    <w:rsid w:val="009F585F"/>
    <w:rsid w:val="009F6289"/>
    <w:rsid w:val="009F7261"/>
    <w:rsid w:val="00A00E78"/>
    <w:rsid w:val="00A04973"/>
    <w:rsid w:val="00A107D2"/>
    <w:rsid w:val="00A122E4"/>
    <w:rsid w:val="00A15A9E"/>
    <w:rsid w:val="00A17881"/>
    <w:rsid w:val="00A22874"/>
    <w:rsid w:val="00A303A4"/>
    <w:rsid w:val="00A33E9C"/>
    <w:rsid w:val="00A34768"/>
    <w:rsid w:val="00A428FE"/>
    <w:rsid w:val="00A43DAB"/>
    <w:rsid w:val="00A60735"/>
    <w:rsid w:val="00A629F5"/>
    <w:rsid w:val="00A62F2F"/>
    <w:rsid w:val="00A64049"/>
    <w:rsid w:val="00A64902"/>
    <w:rsid w:val="00A70913"/>
    <w:rsid w:val="00A72F7A"/>
    <w:rsid w:val="00A77157"/>
    <w:rsid w:val="00A80404"/>
    <w:rsid w:val="00A804C2"/>
    <w:rsid w:val="00A82C84"/>
    <w:rsid w:val="00A8419C"/>
    <w:rsid w:val="00A9259F"/>
    <w:rsid w:val="00A97844"/>
    <w:rsid w:val="00AA113D"/>
    <w:rsid w:val="00AA1421"/>
    <w:rsid w:val="00AA1CA6"/>
    <w:rsid w:val="00AA7215"/>
    <w:rsid w:val="00AB37A1"/>
    <w:rsid w:val="00AB5E8E"/>
    <w:rsid w:val="00AB7A7A"/>
    <w:rsid w:val="00AB7D9D"/>
    <w:rsid w:val="00AC00A5"/>
    <w:rsid w:val="00AC0551"/>
    <w:rsid w:val="00AC0DC0"/>
    <w:rsid w:val="00AC2F67"/>
    <w:rsid w:val="00AC3EC4"/>
    <w:rsid w:val="00AC61FC"/>
    <w:rsid w:val="00AD4A3A"/>
    <w:rsid w:val="00AD78A1"/>
    <w:rsid w:val="00AF0B18"/>
    <w:rsid w:val="00AF3757"/>
    <w:rsid w:val="00AF63E6"/>
    <w:rsid w:val="00B04AAA"/>
    <w:rsid w:val="00B06084"/>
    <w:rsid w:val="00B11E32"/>
    <w:rsid w:val="00B345F7"/>
    <w:rsid w:val="00B35E7C"/>
    <w:rsid w:val="00B37BF4"/>
    <w:rsid w:val="00B402F4"/>
    <w:rsid w:val="00B415AC"/>
    <w:rsid w:val="00B46711"/>
    <w:rsid w:val="00B52A3B"/>
    <w:rsid w:val="00B52BAD"/>
    <w:rsid w:val="00B60972"/>
    <w:rsid w:val="00B62A86"/>
    <w:rsid w:val="00B6332D"/>
    <w:rsid w:val="00B637EA"/>
    <w:rsid w:val="00B726B7"/>
    <w:rsid w:val="00B72F8C"/>
    <w:rsid w:val="00B763DB"/>
    <w:rsid w:val="00B856D8"/>
    <w:rsid w:val="00BB65B8"/>
    <w:rsid w:val="00BC3180"/>
    <w:rsid w:val="00BD2EB5"/>
    <w:rsid w:val="00BD585F"/>
    <w:rsid w:val="00BD6D7F"/>
    <w:rsid w:val="00BD6F55"/>
    <w:rsid w:val="00BD7EE9"/>
    <w:rsid w:val="00BE398F"/>
    <w:rsid w:val="00BE4A01"/>
    <w:rsid w:val="00BE7780"/>
    <w:rsid w:val="00BF0829"/>
    <w:rsid w:val="00BF2B59"/>
    <w:rsid w:val="00BF47A6"/>
    <w:rsid w:val="00BF5EEB"/>
    <w:rsid w:val="00BF6A3A"/>
    <w:rsid w:val="00BF7624"/>
    <w:rsid w:val="00C00CB2"/>
    <w:rsid w:val="00C01B83"/>
    <w:rsid w:val="00C02C1A"/>
    <w:rsid w:val="00C12F3A"/>
    <w:rsid w:val="00C15036"/>
    <w:rsid w:val="00C16602"/>
    <w:rsid w:val="00C173BA"/>
    <w:rsid w:val="00C1790C"/>
    <w:rsid w:val="00C235F4"/>
    <w:rsid w:val="00C3003C"/>
    <w:rsid w:val="00C302BF"/>
    <w:rsid w:val="00C4133D"/>
    <w:rsid w:val="00C43413"/>
    <w:rsid w:val="00C4576E"/>
    <w:rsid w:val="00C47E1C"/>
    <w:rsid w:val="00C50971"/>
    <w:rsid w:val="00C53B69"/>
    <w:rsid w:val="00C54D07"/>
    <w:rsid w:val="00C57F5E"/>
    <w:rsid w:val="00C6043A"/>
    <w:rsid w:val="00C66499"/>
    <w:rsid w:val="00C72F5C"/>
    <w:rsid w:val="00C7601F"/>
    <w:rsid w:val="00C81204"/>
    <w:rsid w:val="00C82B6A"/>
    <w:rsid w:val="00CB0929"/>
    <w:rsid w:val="00CB50DD"/>
    <w:rsid w:val="00CB7EB6"/>
    <w:rsid w:val="00CC584C"/>
    <w:rsid w:val="00CC6890"/>
    <w:rsid w:val="00CD07A1"/>
    <w:rsid w:val="00CD304C"/>
    <w:rsid w:val="00CD4C36"/>
    <w:rsid w:val="00CD5472"/>
    <w:rsid w:val="00CD6173"/>
    <w:rsid w:val="00CD69CC"/>
    <w:rsid w:val="00CD77BC"/>
    <w:rsid w:val="00CE0FE8"/>
    <w:rsid w:val="00CE2964"/>
    <w:rsid w:val="00CE3B31"/>
    <w:rsid w:val="00CE565B"/>
    <w:rsid w:val="00CE7262"/>
    <w:rsid w:val="00CF2FC9"/>
    <w:rsid w:val="00D013F3"/>
    <w:rsid w:val="00D04F31"/>
    <w:rsid w:val="00D1041E"/>
    <w:rsid w:val="00D12C76"/>
    <w:rsid w:val="00D1744E"/>
    <w:rsid w:val="00D2604F"/>
    <w:rsid w:val="00D270E4"/>
    <w:rsid w:val="00D3453B"/>
    <w:rsid w:val="00D45280"/>
    <w:rsid w:val="00D54535"/>
    <w:rsid w:val="00D54DBD"/>
    <w:rsid w:val="00D60361"/>
    <w:rsid w:val="00D6283E"/>
    <w:rsid w:val="00D72E3A"/>
    <w:rsid w:val="00D828B5"/>
    <w:rsid w:val="00D9199E"/>
    <w:rsid w:val="00D97B1F"/>
    <w:rsid w:val="00DA058C"/>
    <w:rsid w:val="00DA540A"/>
    <w:rsid w:val="00DB3595"/>
    <w:rsid w:val="00DB397E"/>
    <w:rsid w:val="00DC1A96"/>
    <w:rsid w:val="00DC254E"/>
    <w:rsid w:val="00DC331C"/>
    <w:rsid w:val="00DD077B"/>
    <w:rsid w:val="00DE03A2"/>
    <w:rsid w:val="00DF2325"/>
    <w:rsid w:val="00DF3093"/>
    <w:rsid w:val="00DF5BC9"/>
    <w:rsid w:val="00E01234"/>
    <w:rsid w:val="00E0173D"/>
    <w:rsid w:val="00E023A4"/>
    <w:rsid w:val="00E0276C"/>
    <w:rsid w:val="00E02F08"/>
    <w:rsid w:val="00E02F28"/>
    <w:rsid w:val="00E03CFD"/>
    <w:rsid w:val="00E04AD3"/>
    <w:rsid w:val="00E05061"/>
    <w:rsid w:val="00E102C2"/>
    <w:rsid w:val="00E14C52"/>
    <w:rsid w:val="00E23D82"/>
    <w:rsid w:val="00E2446A"/>
    <w:rsid w:val="00E25BE0"/>
    <w:rsid w:val="00E27F08"/>
    <w:rsid w:val="00E31A67"/>
    <w:rsid w:val="00E372A1"/>
    <w:rsid w:val="00E41396"/>
    <w:rsid w:val="00E440C9"/>
    <w:rsid w:val="00E51215"/>
    <w:rsid w:val="00E52E8D"/>
    <w:rsid w:val="00E547B6"/>
    <w:rsid w:val="00E547EA"/>
    <w:rsid w:val="00E61625"/>
    <w:rsid w:val="00E65ACA"/>
    <w:rsid w:val="00E677BD"/>
    <w:rsid w:val="00E67E20"/>
    <w:rsid w:val="00E7025B"/>
    <w:rsid w:val="00E71CA8"/>
    <w:rsid w:val="00E81050"/>
    <w:rsid w:val="00E84953"/>
    <w:rsid w:val="00E85362"/>
    <w:rsid w:val="00EA3C3A"/>
    <w:rsid w:val="00EA68E0"/>
    <w:rsid w:val="00EB01DE"/>
    <w:rsid w:val="00EC2DA4"/>
    <w:rsid w:val="00EC5645"/>
    <w:rsid w:val="00ED1B9E"/>
    <w:rsid w:val="00ED41C8"/>
    <w:rsid w:val="00ED51B6"/>
    <w:rsid w:val="00EE3016"/>
    <w:rsid w:val="00EE378A"/>
    <w:rsid w:val="00EE395B"/>
    <w:rsid w:val="00EF2E08"/>
    <w:rsid w:val="00EF3FF4"/>
    <w:rsid w:val="00F00B5E"/>
    <w:rsid w:val="00F06941"/>
    <w:rsid w:val="00F07FB8"/>
    <w:rsid w:val="00F163BA"/>
    <w:rsid w:val="00F20978"/>
    <w:rsid w:val="00F22326"/>
    <w:rsid w:val="00F232A8"/>
    <w:rsid w:val="00F31DAE"/>
    <w:rsid w:val="00F3420B"/>
    <w:rsid w:val="00F37E00"/>
    <w:rsid w:val="00F417B8"/>
    <w:rsid w:val="00F42186"/>
    <w:rsid w:val="00F47204"/>
    <w:rsid w:val="00F54A99"/>
    <w:rsid w:val="00F54AF9"/>
    <w:rsid w:val="00F6008F"/>
    <w:rsid w:val="00F6023B"/>
    <w:rsid w:val="00F6347B"/>
    <w:rsid w:val="00F6389B"/>
    <w:rsid w:val="00F63D21"/>
    <w:rsid w:val="00F760BB"/>
    <w:rsid w:val="00F8010C"/>
    <w:rsid w:val="00F851AA"/>
    <w:rsid w:val="00F854A8"/>
    <w:rsid w:val="00F9193B"/>
    <w:rsid w:val="00F93580"/>
    <w:rsid w:val="00FA6288"/>
    <w:rsid w:val="00FB0E30"/>
    <w:rsid w:val="00FB4AB7"/>
    <w:rsid w:val="00FC1AD9"/>
    <w:rsid w:val="00FC2B4F"/>
    <w:rsid w:val="00FC7333"/>
    <w:rsid w:val="00FC7C9A"/>
    <w:rsid w:val="00FD49CC"/>
    <w:rsid w:val="00FD4F7A"/>
    <w:rsid w:val="00FD50A8"/>
    <w:rsid w:val="00FD5A11"/>
    <w:rsid w:val="00FE3940"/>
    <w:rsid w:val="00FE3FC0"/>
    <w:rsid w:val="00FE5343"/>
    <w:rsid w:val="00FE738F"/>
    <w:rsid w:val="00FF06B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206FA"/>
  <w15:chartTrackingRefBased/>
  <w15:docId w15:val="{52599705-08AE-460C-8E05-BA49C48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11E32"/>
  </w:style>
  <w:style w:type="paragraph" w:styleId="Footer">
    <w:name w:val="footer"/>
    <w:basedOn w:val="Normal"/>
    <w:link w:val="FooterChar"/>
    <w:uiPriority w:val="99"/>
    <w:rsid w:val="000617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174B"/>
  </w:style>
  <w:style w:type="table" w:styleId="TableGrid">
    <w:name w:val="Table Grid"/>
    <w:basedOn w:val="TableNormal"/>
    <w:rsid w:val="00CB7E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1C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F3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F3757"/>
    <w:rPr>
      <w:rFonts w:ascii="Lucida Grande" w:hAnsi="Lucida Grande" w:cs="Lucida Grande"/>
      <w:sz w:val="18"/>
      <w:szCs w:val="18"/>
      <w:lang w:eastAsia="zh-TW"/>
    </w:rPr>
  </w:style>
  <w:style w:type="paragraph" w:customStyle="1" w:styleId="MediumList2-Accent21">
    <w:name w:val="Medium List 2 - Accent 21"/>
    <w:hidden/>
    <w:uiPriority w:val="71"/>
    <w:rsid w:val="00E372A1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525D31"/>
    <w:pPr>
      <w:ind w:left="720"/>
    </w:pPr>
  </w:style>
  <w:style w:type="character" w:styleId="CommentReference">
    <w:name w:val="annotation reference"/>
    <w:rsid w:val="00BD6D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BD6D7F"/>
  </w:style>
  <w:style w:type="character" w:customStyle="1" w:styleId="CommentTextChar">
    <w:name w:val="Comment Text Char"/>
    <w:link w:val="CommentText"/>
    <w:rsid w:val="00BD6D7F"/>
    <w:rPr>
      <w:sz w:val="24"/>
      <w:szCs w:val="24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BD6D7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D6D7F"/>
    <w:rPr>
      <w:b/>
      <w:bCs/>
      <w:sz w:val="24"/>
      <w:szCs w:val="24"/>
      <w:lang w:eastAsia="zh-TW"/>
    </w:rPr>
  </w:style>
  <w:style w:type="paragraph" w:styleId="Title">
    <w:name w:val="Title"/>
    <w:basedOn w:val="Normal"/>
    <w:next w:val="Normal"/>
    <w:link w:val="TitleChar"/>
    <w:qFormat/>
    <w:rsid w:val="003A0EA2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rsid w:val="003A0EA2"/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uiPriority w:val="99"/>
    <w:rsid w:val="00046B24"/>
    <w:rPr>
      <w:sz w:val="24"/>
      <w:szCs w:val="24"/>
      <w:lang w:eastAsia="zh-TW"/>
    </w:rPr>
  </w:style>
  <w:style w:type="paragraph" w:styleId="FootnoteText">
    <w:name w:val="footnote text"/>
    <w:basedOn w:val="Normal"/>
    <w:link w:val="FootnoteTextChar"/>
    <w:rsid w:val="003D6F6E"/>
  </w:style>
  <w:style w:type="character" w:customStyle="1" w:styleId="FootnoteTextChar">
    <w:name w:val="Footnote Text Char"/>
    <w:link w:val="FootnoteText"/>
    <w:rsid w:val="003D6F6E"/>
    <w:rPr>
      <w:sz w:val="24"/>
      <w:szCs w:val="24"/>
      <w:lang w:eastAsia="zh-TW"/>
    </w:rPr>
  </w:style>
  <w:style w:type="character" w:styleId="FootnoteReference">
    <w:name w:val="footnote reference"/>
    <w:rsid w:val="003D6F6E"/>
    <w:rPr>
      <w:vertAlign w:val="superscript"/>
    </w:rPr>
  </w:style>
  <w:style w:type="character" w:styleId="Hyperlink">
    <w:name w:val="Hyperlink"/>
    <w:rsid w:val="001950C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950C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PH" w:eastAsia="zh-CN"/>
    </w:rPr>
  </w:style>
  <w:style w:type="character" w:customStyle="1" w:styleId="FooterChar">
    <w:name w:val="Footer Char"/>
    <w:link w:val="Footer"/>
    <w:uiPriority w:val="99"/>
    <w:rsid w:val="001950C3"/>
    <w:rPr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lao\Dropbox\USJ\Doc%20templates\Template%20for%20USJ%20documentation%20(logo%20201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8DD5E4-A38E-4440-8EA4-B265A959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USJ documentation (logo 2016).dot</Template>
  <TotalTime>13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MACAU INTER-UNIVERSITY INSTITUTE</vt:lpstr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MACAU INTER-UNIVERSITY INSTITUTE</dc:title>
  <dc:subject/>
  <dc:creator>Jenny Lao</dc:creator>
  <cp:keywords/>
  <cp:lastModifiedBy>Vickie Sio</cp:lastModifiedBy>
  <cp:revision>13</cp:revision>
  <cp:lastPrinted>2024-09-30T02:08:00Z</cp:lastPrinted>
  <dcterms:created xsi:type="dcterms:W3CDTF">2024-09-27T07:47:00Z</dcterms:created>
  <dcterms:modified xsi:type="dcterms:W3CDTF">2024-09-30T02:09:00Z</dcterms:modified>
</cp:coreProperties>
</file>